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1009" w14:textId="77777777" w:rsidR="00012A86" w:rsidRPr="00012A86" w:rsidRDefault="00012A86" w:rsidP="000E2478">
      <w:pPr>
        <w:tabs>
          <w:tab w:val="left" w:pos="3885"/>
        </w:tabs>
        <w:spacing w:after="0" w:line="240" w:lineRule="auto"/>
        <w:jc w:val="both"/>
        <w:rPr>
          <w:rFonts w:ascii="Avenir Book" w:hAnsi="Avenir Book"/>
          <w:b/>
          <w:sz w:val="16"/>
          <w:szCs w:val="16"/>
        </w:rPr>
      </w:pPr>
    </w:p>
    <w:p w14:paraId="28D3164B" w14:textId="77777777" w:rsidR="00012A86" w:rsidRPr="00012A86" w:rsidRDefault="00012A86" w:rsidP="00033B9B">
      <w:pPr>
        <w:spacing w:after="0" w:line="240" w:lineRule="auto"/>
        <w:jc w:val="both"/>
        <w:rPr>
          <w:rFonts w:ascii="Avenir Book" w:hAnsi="Avenir Book"/>
          <w:b/>
          <w:sz w:val="16"/>
          <w:szCs w:val="16"/>
        </w:rPr>
      </w:pPr>
    </w:p>
    <w:p w14:paraId="450B0533" w14:textId="77777777" w:rsidR="00033B9B" w:rsidRPr="00012A86" w:rsidRDefault="000F7986" w:rsidP="00012A86">
      <w:pPr>
        <w:spacing w:after="0" w:line="240" w:lineRule="auto"/>
        <w:jc w:val="center"/>
        <w:rPr>
          <w:rFonts w:ascii="Avenir Book" w:hAnsi="Avenir Book"/>
          <w:b/>
          <w:sz w:val="16"/>
          <w:szCs w:val="16"/>
        </w:rPr>
      </w:pPr>
      <w:r w:rsidRPr="00012A86">
        <w:rPr>
          <w:rFonts w:ascii="Avenir Book" w:hAnsi="Avenir Book"/>
          <w:b/>
          <w:sz w:val="16"/>
          <w:szCs w:val="16"/>
        </w:rPr>
        <w:t>DOMANDA DI ISCRIZIONE</w:t>
      </w:r>
    </w:p>
    <w:p w14:paraId="52D35A15" w14:textId="77777777" w:rsidR="00033B9B" w:rsidRPr="00012A86" w:rsidRDefault="00033B9B" w:rsidP="00033B9B">
      <w:pPr>
        <w:spacing w:after="0" w:line="240" w:lineRule="auto"/>
        <w:jc w:val="both"/>
        <w:rPr>
          <w:rFonts w:ascii="Avenir Book" w:hAnsi="Avenir Book"/>
          <w:b/>
          <w:sz w:val="16"/>
          <w:szCs w:val="16"/>
        </w:rPr>
      </w:pPr>
    </w:p>
    <w:p w14:paraId="1133A854" w14:textId="77777777" w:rsidR="00033B9B" w:rsidRPr="00012A86" w:rsidRDefault="00033B9B" w:rsidP="00033B9B">
      <w:pPr>
        <w:spacing w:after="0" w:line="240" w:lineRule="auto"/>
        <w:jc w:val="both"/>
        <w:rPr>
          <w:rFonts w:ascii="Avenir Book" w:hAnsi="Avenir Book"/>
          <w:b/>
          <w:sz w:val="16"/>
          <w:szCs w:val="16"/>
        </w:rPr>
      </w:pPr>
    </w:p>
    <w:p w14:paraId="05CD6A0C" w14:textId="77777777" w:rsidR="00033B9B" w:rsidRPr="00CA70BB" w:rsidRDefault="00033B9B" w:rsidP="0028764E">
      <w:pPr>
        <w:spacing w:after="0" w:line="240" w:lineRule="auto"/>
        <w:ind w:left="5041"/>
        <w:jc w:val="right"/>
        <w:rPr>
          <w:rFonts w:ascii="Avenir Book" w:hAnsi="Avenir Book"/>
          <w:b/>
          <w:sz w:val="16"/>
          <w:szCs w:val="16"/>
        </w:rPr>
      </w:pPr>
      <w:r w:rsidRPr="00CA70BB">
        <w:rPr>
          <w:rFonts w:ascii="Avenir Book" w:hAnsi="Avenir Book"/>
          <w:b/>
          <w:sz w:val="16"/>
          <w:szCs w:val="16"/>
        </w:rPr>
        <w:t xml:space="preserve">Spett.le </w:t>
      </w:r>
      <w:r w:rsidR="0028764E" w:rsidRPr="00CA70BB">
        <w:rPr>
          <w:rFonts w:ascii="Avenir Book" w:hAnsi="Avenir Book"/>
          <w:b/>
          <w:sz w:val="16"/>
          <w:szCs w:val="16"/>
        </w:rPr>
        <w:t>EURelations G.e.i.e.</w:t>
      </w:r>
    </w:p>
    <w:p w14:paraId="346A056F" w14:textId="77777777" w:rsidR="0028764E" w:rsidRPr="00CA70BB" w:rsidRDefault="0028764E" w:rsidP="0028764E">
      <w:pPr>
        <w:spacing w:after="0" w:line="240" w:lineRule="auto"/>
        <w:ind w:left="5041"/>
        <w:jc w:val="right"/>
        <w:rPr>
          <w:rFonts w:ascii="Avenir Book" w:hAnsi="Avenir Book"/>
          <w:b/>
          <w:sz w:val="16"/>
          <w:szCs w:val="16"/>
        </w:rPr>
      </w:pPr>
      <w:r w:rsidRPr="00CA70BB">
        <w:rPr>
          <w:rFonts w:ascii="Avenir Book" w:hAnsi="Avenir Book"/>
          <w:b/>
          <w:sz w:val="16"/>
          <w:szCs w:val="16"/>
        </w:rPr>
        <w:t>Via Crispi 1/E 86100</w:t>
      </w:r>
    </w:p>
    <w:p w14:paraId="625F3A34" w14:textId="77777777" w:rsidR="0028764E" w:rsidRPr="00012A86" w:rsidRDefault="0028764E" w:rsidP="0028764E">
      <w:pPr>
        <w:spacing w:after="0" w:line="240" w:lineRule="auto"/>
        <w:ind w:left="5041"/>
        <w:jc w:val="right"/>
        <w:rPr>
          <w:rFonts w:ascii="Avenir Book" w:hAnsi="Avenir Book"/>
          <w:b/>
          <w:sz w:val="16"/>
          <w:szCs w:val="16"/>
        </w:rPr>
      </w:pPr>
      <w:r w:rsidRPr="00012A86">
        <w:rPr>
          <w:rFonts w:ascii="Avenir Book" w:hAnsi="Avenir Book"/>
          <w:b/>
          <w:sz w:val="16"/>
          <w:szCs w:val="16"/>
        </w:rPr>
        <w:t>Campobasso – Italia</w:t>
      </w:r>
    </w:p>
    <w:p w14:paraId="7A48D6A5" w14:textId="77777777" w:rsidR="0028764E" w:rsidRPr="00012A86" w:rsidRDefault="0028764E" w:rsidP="0028764E">
      <w:pPr>
        <w:spacing w:after="0" w:line="240" w:lineRule="auto"/>
        <w:ind w:left="5041"/>
        <w:jc w:val="right"/>
        <w:rPr>
          <w:rFonts w:ascii="Avenir Book" w:hAnsi="Avenir Book"/>
          <w:b/>
          <w:sz w:val="16"/>
          <w:szCs w:val="16"/>
        </w:rPr>
      </w:pPr>
      <w:r w:rsidRPr="00012A86">
        <w:rPr>
          <w:rFonts w:ascii="Avenir Book" w:hAnsi="Avenir Book"/>
          <w:b/>
          <w:sz w:val="16"/>
          <w:szCs w:val="16"/>
        </w:rPr>
        <w:t xml:space="preserve">Email: </w:t>
      </w:r>
      <w:hyperlink r:id="rId7" w:history="1">
        <w:r w:rsidRPr="00012A86">
          <w:rPr>
            <w:rStyle w:val="Collegamentoipertestuale"/>
            <w:rFonts w:ascii="Avenir Book" w:hAnsi="Avenir Book"/>
            <w:b/>
            <w:sz w:val="16"/>
            <w:szCs w:val="16"/>
          </w:rPr>
          <w:t>info@eurelations.eu</w:t>
        </w:r>
      </w:hyperlink>
    </w:p>
    <w:p w14:paraId="575F7E83" w14:textId="77777777" w:rsidR="0028764E" w:rsidRPr="00012A86" w:rsidRDefault="0028764E" w:rsidP="0028764E">
      <w:pPr>
        <w:spacing w:after="0" w:line="240" w:lineRule="auto"/>
        <w:ind w:left="5041"/>
        <w:jc w:val="right"/>
        <w:rPr>
          <w:rFonts w:ascii="Avenir Book" w:hAnsi="Avenir Book"/>
          <w:sz w:val="16"/>
          <w:szCs w:val="16"/>
        </w:rPr>
      </w:pPr>
    </w:p>
    <w:p w14:paraId="05854A20" w14:textId="77777777" w:rsidR="0028764E" w:rsidRPr="00012A86" w:rsidRDefault="0028764E" w:rsidP="0028764E">
      <w:pPr>
        <w:spacing w:after="0" w:line="240" w:lineRule="auto"/>
        <w:ind w:left="5041"/>
        <w:jc w:val="right"/>
        <w:rPr>
          <w:rFonts w:ascii="Avenir Book" w:hAnsi="Avenir Book"/>
          <w:sz w:val="16"/>
          <w:szCs w:val="16"/>
        </w:rPr>
      </w:pPr>
    </w:p>
    <w:p w14:paraId="65795BA1" w14:textId="412E7E55" w:rsidR="00416A6B" w:rsidRDefault="00416A6B" w:rsidP="00416A6B">
      <w:pPr>
        <w:pStyle w:val="Titolo1"/>
        <w:spacing w:before="52"/>
        <w:ind w:right="-7"/>
        <w:jc w:val="both"/>
        <w:rPr>
          <w:rFonts w:ascii="Avenir Book" w:hAnsi="Avenir Book"/>
          <w:bCs w:val="0"/>
          <w:color w:val="7030A0"/>
          <w:sz w:val="20"/>
          <w:szCs w:val="20"/>
        </w:rPr>
      </w:pPr>
      <w:r w:rsidRPr="00255D50">
        <w:rPr>
          <w:rFonts w:ascii="Avenir Book" w:hAnsi="Avenir Book"/>
          <w:bCs w:val="0"/>
          <w:sz w:val="20"/>
          <w:szCs w:val="20"/>
        </w:rPr>
        <w:t xml:space="preserve">Avviso </w:t>
      </w:r>
      <w:r>
        <w:rPr>
          <w:rFonts w:ascii="Avenir Book" w:hAnsi="Avenir Book"/>
          <w:bCs w:val="0"/>
          <w:sz w:val="20"/>
          <w:szCs w:val="20"/>
        </w:rPr>
        <w:t xml:space="preserve">di </w:t>
      </w:r>
      <w:r w:rsidR="003E35A5">
        <w:rPr>
          <w:rFonts w:ascii="Avenir Book" w:hAnsi="Avenir Book"/>
          <w:bCs w:val="0"/>
          <w:sz w:val="20"/>
          <w:szCs w:val="20"/>
        </w:rPr>
        <w:t xml:space="preserve">affidamento </w:t>
      </w:r>
      <w:r w:rsidR="004929A2">
        <w:rPr>
          <w:rFonts w:ascii="Avenir Book" w:hAnsi="Avenir Book"/>
          <w:bCs w:val="0"/>
          <w:sz w:val="20"/>
          <w:szCs w:val="20"/>
        </w:rPr>
        <w:t>del servizio</w:t>
      </w:r>
      <w:r w:rsidRPr="00416A6B">
        <w:rPr>
          <w:rFonts w:ascii="Avenir Book" w:hAnsi="Avenir Book"/>
          <w:color w:val="000000"/>
          <w:sz w:val="20"/>
          <w:szCs w:val="20"/>
        </w:rPr>
        <w:t xml:space="preserve"> </w:t>
      </w:r>
      <w:r w:rsidR="004929A2">
        <w:rPr>
          <w:rFonts w:ascii="Avenir Book" w:hAnsi="Avenir Book"/>
          <w:color w:val="000000"/>
          <w:sz w:val="20"/>
          <w:szCs w:val="20"/>
        </w:rPr>
        <w:t xml:space="preserve">di </w:t>
      </w:r>
      <w:r w:rsidR="0013007A" w:rsidRPr="009B5749">
        <w:rPr>
          <w:rFonts w:ascii="Avenir Book" w:hAnsi="Avenir Book"/>
          <w:sz w:val="20"/>
          <w:szCs w:val="20"/>
        </w:rPr>
        <w:t>Supporto al coordinamento operat</w:t>
      </w:r>
      <w:r w:rsidR="0013007A">
        <w:rPr>
          <w:rFonts w:ascii="Avenir Book" w:hAnsi="Avenir Book"/>
          <w:sz w:val="20"/>
          <w:szCs w:val="20"/>
        </w:rPr>
        <w:t>ivo</w:t>
      </w:r>
      <w:r w:rsidR="0013007A" w:rsidRPr="009B5749">
        <w:rPr>
          <w:rFonts w:ascii="Avenir Book" w:hAnsi="Avenir Book"/>
          <w:sz w:val="20"/>
          <w:szCs w:val="20"/>
        </w:rPr>
        <w:t xml:space="preserve"> di progetto</w:t>
      </w:r>
      <w:r w:rsidR="0013007A" w:rsidRPr="0013007A">
        <w:rPr>
          <w:rFonts w:ascii="Avenir Book" w:hAnsi="Avenir Book"/>
          <w:color w:val="000000"/>
          <w:sz w:val="20"/>
          <w:szCs w:val="20"/>
        </w:rPr>
        <w:t xml:space="preserve"> </w:t>
      </w:r>
      <w:r w:rsidR="0013007A">
        <w:rPr>
          <w:rFonts w:ascii="Avenir Book" w:hAnsi="Avenir Book"/>
          <w:color w:val="000000"/>
          <w:sz w:val="20"/>
          <w:szCs w:val="20"/>
        </w:rPr>
        <w:t xml:space="preserve">da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realizzare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a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supporto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delle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attività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del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progetto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="000E2478" w:rsidRPr="000E2478">
        <w:rPr>
          <w:rFonts w:ascii="Avenir Book" w:hAnsi="Avenir Book"/>
          <w:bCs w:val="0"/>
          <w:color w:val="000000"/>
          <w:sz w:val="20"/>
          <w:szCs w:val="20"/>
        </w:rPr>
        <w:t>E-Citijens (Civil Protection Emergency DSS based on CITIzen Journalism to ENhance Safety of Adriatic Basin) nell’ambito del Programma INTERREG Italia Croazia (2014/2020)</w:t>
      </w:r>
      <w:r w:rsidR="000E2478">
        <w:rPr>
          <w:rFonts w:ascii="Avenir Book" w:hAnsi="Avenir Book"/>
          <w:bCs w:val="0"/>
          <w:color w:val="7030A0"/>
          <w:sz w:val="20"/>
          <w:szCs w:val="20"/>
        </w:rPr>
        <w:t xml:space="preserve"> CUP </w:t>
      </w:r>
      <w:r w:rsidR="000E2478" w:rsidRPr="00CC6A24">
        <w:rPr>
          <w:rFonts w:ascii="Avenir Book" w:hAnsi="Avenir Book"/>
          <w:bCs w:val="0"/>
          <w:i/>
          <w:iCs/>
          <w:color w:val="7030A0"/>
          <w:sz w:val="20"/>
          <w:szCs w:val="20"/>
        </w:rPr>
        <w:t>D99F18001340005</w:t>
      </w:r>
    </w:p>
    <w:p w14:paraId="7BBD1D8E" w14:textId="77777777" w:rsidR="00416A6B" w:rsidRDefault="00416A6B" w:rsidP="00416A6B">
      <w:pPr>
        <w:pStyle w:val="Titolo1"/>
        <w:spacing w:before="52"/>
        <w:ind w:right="-7"/>
        <w:jc w:val="both"/>
        <w:rPr>
          <w:rFonts w:ascii="Avenir Book" w:hAnsi="Avenir Book"/>
          <w:bCs w:val="0"/>
          <w:color w:val="7030A0"/>
          <w:sz w:val="20"/>
          <w:szCs w:val="20"/>
        </w:rPr>
      </w:pPr>
    </w:p>
    <w:p w14:paraId="2123CA46" w14:textId="77777777" w:rsidR="00012A86" w:rsidRPr="00012A86" w:rsidRDefault="00012A86" w:rsidP="00012A86">
      <w:pPr>
        <w:rPr>
          <w:sz w:val="16"/>
          <w:szCs w:val="16"/>
        </w:rPr>
      </w:pPr>
    </w:p>
    <w:p w14:paraId="7513924E" w14:textId="77777777" w:rsidR="00416A6B" w:rsidRPr="00BD495B" w:rsidRDefault="00416A6B" w:rsidP="00416A6B">
      <w:pPr>
        <w:pStyle w:val="NormaleWeb"/>
        <w:spacing w:after="120" w:line="480" w:lineRule="auto"/>
        <w:rPr>
          <w:rFonts w:ascii="Avenir Book" w:hAnsi="Avenir Book" w:cs="Calibri"/>
          <w:sz w:val="16"/>
          <w:szCs w:val="16"/>
        </w:rPr>
      </w:pPr>
      <w:r w:rsidRPr="00A45CC4">
        <w:rPr>
          <w:rFonts w:ascii="Avenir Book" w:hAnsi="Avenir Book" w:cs="Calibri"/>
          <w:sz w:val="16"/>
          <w:szCs w:val="16"/>
        </w:rPr>
        <w:t>Il/la Sottoscritto/_______________________________ c.f._________________________</w:t>
      </w:r>
      <w:r w:rsidRPr="00A45CC4">
        <w:rPr>
          <w:rFonts w:ascii="Avenir Book" w:hAnsi="Avenir Book" w:cs="Calibri"/>
          <w:b/>
          <w:bCs/>
          <w:sz w:val="16"/>
          <w:szCs w:val="16"/>
        </w:rPr>
        <w:t xml:space="preserve"> </w:t>
      </w:r>
      <w:r w:rsidRPr="00A45CC4">
        <w:rPr>
          <w:rFonts w:ascii="Avenir Book" w:hAnsi="Avenir Book" w:cs="Calibri"/>
          <w:sz w:val="16"/>
          <w:szCs w:val="16"/>
        </w:rPr>
        <w:t>nato a ____________________________ (_____) il____/____/_____,</w:t>
      </w:r>
      <w:r>
        <w:rPr>
          <w:rFonts w:ascii="Avenir Book" w:hAnsi="Avenir Book" w:cs="Calibri"/>
          <w:sz w:val="16"/>
          <w:szCs w:val="16"/>
        </w:rPr>
        <w:t xml:space="preserve"> </w:t>
      </w:r>
      <w:r w:rsidRPr="00A45CC4">
        <w:rPr>
          <w:rFonts w:ascii="Avenir Book" w:hAnsi="Avenir Book" w:cs="Calibri"/>
          <w:sz w:val="16"/>
          <w:szCs w:val="16"/>
        </w:rPr>
        <w:t>residente a _____________________ (_____) in __________________________ n° _____</w:t>
      </w:r>
      <w:r>
        <w:rPr>
          <w:rFonts w:ascii="Avenir Book" w:hAnsi="Avenir Book" w:cs="Calibri"/>
          <w:sz w:val="16"/>
          <w:szCs w:val="16"/>
        </w:rPr>
        <w:t xml:space="preserve"> </w:t>
      </w:r>
      <w:r w:rsidRPr="00BD495B">
        <w:rPr>
          <w:rFonts w:ascii="Avenir Book" w:hAnsi="Avenir Book" w:cs="Calibri"/>
          <w:sz w:val="16"/>
          <w:szCs w:val="16"/>
        </w:rPr>
        <w:t>in qualità di ____________________________________________[specificare se legale rappresentante/procuratore/altro soggetto titolare del potere di firma]</w:t>
      </w:r>
    </w:p>
    <w:p w14:paraId="0AE0A0FE" w14:textId="77777777" w:rsidR="00416A6B" w:rsidRPr="00BD495B" w:rsidRDefault="00416A6B" w:rsidP="00416A6B">
      <w:pPr>
        <w:pStyle w:val="NormaleWeb"/>
        <w:spacing w:after="120" w:line="480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della seguente persona giuridica:</w:t>
      </w:r>
    </w:p>
    <w:p w14:paraId="668CDE0D" w14:textId="77777777" w:rsidR="00416A6B" w:rsidRPr="00BD495B" w:rsidRDefault="00416A6B" w:rsidP="00416A6B">
      <w:pPr>
        <w:pStyle w:val="NormaleWeb"/>
        <w:spacing w:after="120" w:line="480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Denominazione/ragione sociale _________________________________________________</w:t>
      </w:r>
    </w:p>
    <w:p w14:paraId="452F9840" w14:textId="77777777" w:rsidR="00416A6B" w:rsidRPr="00BD495B" w:rsidRDefault="00416A6B" w:rsidP="00416A6B">
      <w:pPr>
        <w:pStyle w:val="NormaleWeb"/>
        <w:spacing w:after="120" w:line="480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Codice Fiscale _________________________, Partita IVA ____________________________</w:t>
      </w:r>
    </w:p>
    <w:p w14:paraId="4DF0AEEF" w14:textId="77777777" w:rsidR="00416A6B" w:rsidRPr="00BD495B" w:rsidRDefault="00416A6B" w:rsidP="00416A6B">
      <w:pPr>
        <w:pStyle w:val="NormaleWeb"/>
        <w:spacing w:after="120" w:line="480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Sede sociale __________________________, civico ________, Comune ________________</w:t>
      </w:r>
    </w:p>
    <w:p w14:paraId="2573DEF1" w14:textId="77777777" w:rsidR="00416A6B" w:rsidRPr="00766241" w:rsidRDefault="00416A6B" w:rsidP="00416A6B">
      <w:pPr>
        <w:pStyle w:val="NormaleWeb"/>
        <w:spacing w:after="120" w:line="480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CAP _____________, Provincia ___________________</w:t>
      </w:r>
    </w:p>
    <w:p w14:paraId="693C8E67" w14:textId="77777777" w:rsidR="00033B9B" w:rsidRPr="00012A86" w:rsidRDefault="0028764E" w:rsidP="00033B9B">
      <w:pPr>
        <w:spacing w:line="360" w:lineRule="auto"/>
        <w:jc w:val="center"/>
        <w:rPr>
          <w:rFonts w:ascii="Avenir Book" w:hAnsi="Avenir Book"/>
          <w:b/>
          <w:sz w:val="16"/>
          <w:szCs w:val="16"/>
          <w:u w:val="single"/>
        </w:rPr>
      </w:pPr>
      <w:r w:rsidRPr="00012A86">
        <w:rPr>
          <w:rFonts w:ascii="Avenir Book" w:hAnsi="Avenir Book"/>
          <w:b/>
          <w:sz w:val="16"/>
          <w:szCs w:val="16"/>
          <w:u w:val="single"/>
        </w:rPr>
        <w:t>c</w:t>
      </w:r>
      <w:r w:rsidR="00033B9B" w:rsidRPr="00012A86">
        <w:rPr>
          <w:rFonts w:ascii="Avenir Book" w:hAnsi="Avenir Book"/>
          <w:b/>
          <w:sz w:val="16"/>
          <w:szCs w:val="16"/>
          <w:u w:val="single"/>
        </w:rPr>
        <w:t>hiede</w:t>
      </w:r>
    </w:p>
    <w:p w14:paraId="532FF0DD" w14:textId="61E42919" w:rsidR="00012A86" w:rsidRDefault="00140BB0" w:rsidP="00012A86">
      <w:pPr>
        <w:spacing w:line="360" w:lineRule="auto"/>
        <w:jc w:val="both"/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di partecipare alla </w:t>
      </w:r>
      <w:r w:rsidR="003E35A5">
        <w:rPr>
          <w:rFonts w:ascii="Avenir Book" w:hAnsi="Avenir Book"/>
          <w:sz w:val="16"/>
          <w:szCs w:val="16"/>
        </w:rPr>
        <w:t>procedura di affidamento del servizio di</w:t>
      </w:r>
      <w:r w:rsidR="00416A6B" w:rsidRPr="00416A6B">
        <w:rPr>
          <w:rFonts w:ascii="Avenir Book" w:hAnsi="Avenir Book"/>
          <w:sz w:val="16"/>
          <w:szCs w:val="16"/>
        </w:rPr>
        <w:t xml:space="preserve"> </w:t>
      </w:r>
      <w:bookmarkStart w:id="0" w:name="_Hlk95990294"/>
      <w:r w:rsidR="00CA70BB" w:rsidRPr="009B5749">
        <w:rPr>
          <w:rFonts w:ascii="Avenir Book" w:hAnsi="Avenir Book"/>
          <w:sz w:val="20"/>
          <w:szCs w:val="20"/>
        </w:rPr>
        <w:t>Supporto al coordinamento operat</w:t>
      </w:r>
      <w:r w:rsidR="00CA70BB">
        <w:rPr>
          <w:rFonts w:ascii="Avenir Book" w:hAnsi="Avenir Book"/>
          <w:sz w:val="20"/>
          <w:szCs w:val="20"/>
        </w:rPr>
        <w:t>ivo</w:t>
      </w:r>
      <w:r w:rsidR="00CA70BB" w:rsidRPr="009B5749">
        <w:rPr>
          <w:rFonts w:ascii="Avenir Book" w:hAnsi="Avenir Book"/>
          <w:sz w:val="20"/>
          <w:szCs w:val="20"/>
        </w:rPr>
        <w:t xml:space="preserve"> </w:t>
      </w:r>
      <w:bookmarkEnd w:id="0"/>
      <w:r w:rsidR="000E2478">
        <w:rPr>
          <w:rFonts w:ascii="Avenir Book" w:hAnsi="Avenir Book"/>
          <w:sz w:val="16"/>
          <w:szCs w:val="16"/>
        </w:rPr>
        <w:t xml:space="preserve">del progetto </w:t>
      </w:r>
      <w:r w:rsidR="000E2478" w:rsidRPr="000E2478">
        <w:rPr>
          <w:rFonts w:ascii="Avenir Book" w:hAnsi="Avenir Book"/>
          <w:color w:val="000000"/>
          <w:sz w:val="20"/>
          <w:szCs w:val="20"/>
        </w:rPr>
        <w:t>E-Citijens (Civil Protection Emergency DSS based on CITIzen Journalism to ENhance Safety of Adriatic Basin) nell’ambito del Programma INTERREG Italia Croazia (2014/2020)</w:t>
      </w:r>
      <w:r w:rsidR="000E2478">
        <w:rPr>
          <w:rFonts w:ascii="Avenir Book" w:hAnsi="Avenir Book"/>
          <w:color w:val="7030A0"/>
          <w:sz w:val="20"/>
          <w:szCs w:val="20"/>
        </w:rPr>
        <w:t xml:space="preserve"> CUP </w:t>
      </w:r>
      <w:r w:rsidR="000E2478" w:rsidRPr="00CC6A24">
        <w:rPr>
          <w:rFonts w:ascii="Avenir Book" w:hAnsi="Avenir Book"/>
          <w:i/>
          <w:iCs/>
          <w:color w:val="7030A0"/>
          <w:sz w:val="20"/>
          <w:szCs w:val="20"/>
        </w:rPr>
        <w:t>D99F18001340005</w:t>
      </w:r>
    </w:p>
    <w:p w14:paraId="71383A41" w14:textId="77777777" w:rsidR="004929A2" w:rsidRPr="00012A86" w:rsidRDefault="004929A2" w:rsidP="004929A2">
      <w:pPr>
        <w:spacing w:line="360" w:lineRule="auto"/>
        <w:jc w:val="both"/>
        <w:rPr>
          <w:rFonts w:ascii="Avenir Book" w:hAnsi="Avenir Book"/>
          <w:sz w:val="16"/>
          <w:szCs w:val="16"/>
        </w:rPr>
      </w:pPr>
      <w:r w:rsidRPr="00EA79AE">
        <w:rPr>
          <w:rFonts w:ascii="Avenir Book" w:hAnsi="Avenir Book"/>
          <w:sz w:val="16"/>
          <w:szCs w:val="16"/>
        </w:rPr>
        <w:t>- (impresa individuale, società, associazione, ecc.) _____________________________________</w:t>
      </w:r>
    </w:p>
    <w:p w14:paraId="151FC601" w14:textId="77777777" w:rsidR="004929A2" w:rsidRPr="00012A86" w:rsidRDefault="004929A2" w:rsidP="00012A86">
      <w:pPr>
        <w:spacing w:line="360" w:lineRule="auto"/>
        <w:jc w:val="both"/>
        <w:rPr>
          <w:rFonts w:ascii="Avenir Book" w:hAnsi="Avenir Book"/>
          <w:sz w:val="16"/>
          <w:szCs w:val="16"/>
        </w:rPr>
      </w:pPr>
    </w:p>
    <w:p w14:paraId="7EFBC789" w14:textId="77777777" w:rsidR="00033B9B" w:rsidRPr="00012A86" w:rsidRDefault="00033B9B" w:rsidP="00012A86">
      <w:pPr>
        <w:spacing w:line="360" w:lineRule="auto"/>
        <w:jc w:val="both"/>
        <w:rPr>
          <w:rFonts w:ascii="Avenir Book" w:hAnsi="Avenir Book"/>
          <w:sz w:val="16"/>
          <w:szCs w:val="16"/>
        </w:rPr>
      </w:pPr>
      <w:r w:rsidRPr="00012A86">
        <w:rPr>
          <w:rFonts w:ascii="Avenir Book" w:hAnsi="Avenir Book"/>
          <w:sz w:val="16"/>
          <w:szCs w:val="16"/>
        </w:rPr>
        <w:t>Allegati</w:t>
      </w:r>
    </w:p>
    <w:p w14:paraId="1C22D54C" w14:textId="77777777" w:rsidR="004929A2" w:rsidRDefault="004929A2" w:rsidP="004929A2">
      <w:pPr>
        <w:spacing w:after="0" w:line="360" w:lineRule="auto"/>
        <w:ind w:left="641"/>
        <w:jc w:val="both"/>
        <w:rPr>
          <w:rFonts w:ascii="Avenir Book" w:hAnsi="Avenir Book"/>
          <w:sz w:val="16"/>
          <w:szCs w:val="16"/>
        </w:rPr>
      </w:pPr>
      <w:r w:rsidRPr="00012A86">
        <w:rPr>
          <w:rFonts w:ascii="Avenir Book" w:hAnsi="Avenir Book"/>
          <w:sz w:val="16"/>
          <w:szCs w:val="16"/>
        </w:rPr>
        <w:t>-  il Curriculum vitae in formato europeo, sottoscritto in originale e datato, con autorizzazione al trattamento dei dati ai sensi della legge sulla privacy nonché autocertificazione, resa ai sensi del D.P.R. 445/2000 artt. 46 e 47, relativa al possesso dei requisiti, titoli ed esperienza professionale ivi indicati</w:t>
      </w:r>
      <w:r>
        <w:rPr>
          <w:rFonts w:ascii="Avenir Book" w:hAnsi="Avenir Book"/>
          <w:sz w:val="16"/>
          <w:szCs w:val="16"/>
        </w:rPr>
        <w:t xml:space="preserve"> della persona che svolgerà l’incarico professionale</w:t>
      </w:r>
      <w:r w:rsidRPr="00012A86">
        <w:rPr>
          <w:rFonts w:ascii="Avenir Book" w:hAnsi="Avenir Book"/>
          <w:sz w:val="16"/>
          <w:szCs w:val="16"/>
        </w:rPr>
        <w:t>. Nel curriculum dovranno essere esplicitate le competenze ed esperienze richieste con riferimento alle specificità del profilo professionale per cui il candidato intende proporsi;</w:t>
      </w:r>
    </w:p>
    <w:p w14:paraId="7F5D8844" w14:textId="77777777" w:rsidR="004929A2" w:rsidRPr="00012A86" w:rsidRDefault="004929A2" w:rsidP="004929A2">
      <w:pPr>
        <w:spacing w:after="0" w:line="360" w:lineRule="auto"/>
        <w:ind w:left="641"/>
        <w:jc w:val="both"/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>- Il portfolio aziendale;</w:t>
      </w:r>
    </w:p>
    <w:p w14:paraId="424199BB" w14:textId="77777777" w:rsidR="004929A2" w:rsidRDefault="004929A2" w:rsidP="004929A2">
      <w:pPr>
        <w:spacing w:after="0" w:line="360" w:lineRule="auto"/>
        <w:ind w:left="641"/>
        <w:jc w:val="both"/>
        <w:rPr>
          <w:rFonts w:ascii="Avenir Book" w:hAnsi="Avenir Book"/>
          <w:sz w:val="16"/>
          <w:szCs w:val="16"/>
        </w:rPr>
      </w:pPr>
      <w:r w:rsidRPr="00012A86">
        <w:rPr>
          <w:rFonts w:ascii="Avenir Book" w:hAnsi="Avenir Book"/>
          <w:sz w:val="16"/>
          <w:szCs w:val="16"/>
        </w:rPr>
        <w:t>-  autocertificazione, secondo il modello allegato, resa ai sensi del D.P.R. 445/2000 artt. 46 e 47, relativa al possesso dei requisiti di ammissione e dei requisiti professionali minimi richiesti;</w:t>
      </w:r>
    </w:p>
    <w:p w14:paraId="69B36CAE" w14:textId="77777777" w:rsidR="004929A2" w:rsidRDefault="004929A2" w:rsidP="004929A2">
      <w:pPr>
        <w:spacing w:after="0" w:line="360" w:lineRule="auto"/>
        <w:ind w:left="641"/>
        <w:jc w:val="both"/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- autorizzazione al trattamento dei dati </w:t>
      </w:r>
      <w:r w:rsidR="00AF299A">
        <w:rPr>
          <w:rFonts w:ascii="Avenir Book" w:hAnsi="Avenir Book"/>
          <w:sz w:val="16"/>
          <w:szCs w:val="16"/>
        </w:rPr>
        <w:t>personali</w:t>
      </w:r>
    </w:p>
    <w:p w14:paraId="235D2F92" w14:textId="77777777" w:rsidR="003E35A5" w:rsidRDefault="003E35A5" w:rsidP="00827C40">
      <w:pPr>
        <w:spacing w:after="0" w:line="360" w:lineRule="auto"/>
        <w:ind w:left="641"/>
        <w:jc w:val="both"/>
        <w:rPr>
          <w:rFonts w:ascii="Avenir Book" w:hAnsi="Avenir Book"/>
          <w:sz w:val="16"/>
          <w:szCs w:val="16"/>
        </w:rPr>
      </w:pPr>
    </w:p>
    <w:p w14:paraId="48F6BE25" w14:textId="77777777" w:rsidR="001E2F60" w:rsidRPr="00012A86" w:rsidRDefault="001E2F60" w:rsidP="00433D49">
      <w:pPr>
        <w:spacing w:after="0" w:line="360" w:lineRule="auto"/>
        <w:jc w:val="both"/>
        <w:rPr>
          <w:rFonts w:ascii="Avenir Book" w:hAnsi="Avenir Book"/>
          <w:sz w:val="16"/>
          <w:szCs w:val="16"/>
        </w:rPr>
      </w:pPr>
    </w:p>
    <w:p w14:paraId="3CE95D92" w14:textId="77777777" w:rsidR="00EB4271" w:rsidRPr="00012A86" w:rsidRDefault="00033B9B" w:rsidP="00012A86">
      <w:pPr>
        <w:spacing w:after="0" w:line="360" w:lineRule="auto"/>
        <w:ind w:left="641"/>
        <w:jc w:val="both"/>
        <w:rPr>
          <w:rFonts w:ascii="Avenir Book" w:hAnsi="Avenir Book"/>
          <w:sz w:val="16"/>
          <w:szCs w:val="16"/>
        </w:rPr>
      </w:pPr>
      <w:r w:rsidRPr="00012A86">
        <w:rPr>
          <w:rFonts w:ascii="Avenir Book" w:hAnsi="Avenir Book"/>
          <w:sz w:val="16"/>
          <w:szCs w:val="16"/>
        </w:rPr>
        <w:t>Luogo e data ___________</w:t>
      </w:r>
      <w:r w:rsidR="00656056" w:rsidRPr="00012A86">
        <w:rPr>
          <w:rFonts w:ascii="Avenir Book" w:hAnsi="Avenir Book"/>
          <w:sz w:val="16"/>
          <w:szCs w:val="16"/>
        </w:rPr>
        <w:t>_____</w:t>
      </w:r>
      <w:r w:rsidRPr="00012A86">
        <w:rPr>
          <w:rFonts w:ascii="Avenir Book" w:hAnsi="Avenir Book"/>
          <w:sz w:val="16"/>
          <w:szCs w:val="16"/>
        </w:rPr>
        <w:tab/>
      </w:r>
      <w:r w:rsidRPr="00012A86">
        <w:rPr>
          <w:rFonts w:ascii="Avenir Book" w:hAnsi="Avenir Book"/>
          <w:sz w:val="16"/>
          <w:szCs w:val="16"/>
        </w:rPr>
        <w:tab/>
      </w:r>
      <w:r w:rsidR="00683FEC" w:rsidRPr="00012A86">
        <w:rPr>
          <w:rFonts w:ascii="Avenir Book" w:hAnsi="Avenir Book"/>
          <w:sz w:val="16"/>
          <w:szCs w:val="16"/>
        </w:rPr>
        <w:t xml:space="preserve">        </w:t>
      </w:r>
    </w:p>
    <w:p w14:paraId="5FB7727E" w14:textId="77777777" w:rsidR="00033B9B" w:rsidRPr="00433D49" w:rsidRDefault="00683FEC" w:rsidP="00433D49">
      <w:pPr>
        <w:spacing w:after="0" w:line="360" w:lineRule="auto"/>
        <w:ind w:left="641"/>
        <w:jc w:val="right"/>
        <w:rPr>
          <w:rFonts w:ascii="Avenir Book" w:hAnsi="Avenir Book"/>
          <w:sz w:val="16"/>
          <w:szCs w:val="16"/>
        </w:rPr>
      </w:pPr>
      <w:r w:rsidRPr="00012A86">
        <w:rPr>
          <w:rFonts w:ascii="Avenir Book" w:hAnsi="Avenir Book"/>
          <w:sz w:val="16"/>
          <w:szCs w:val="16"/>
        </w:rPr>
        <w:t xml:space="preserve">        </w:t>
      </w:r>
      <w:r w:rsidR="00033B9B" w:rsidRPr="00012A86">
        <w:rPr>
          <w:rFonts w:ascii="Avenir Book" w:hAnsi="Avenir Book"/>
          <w:sz w:val="16"/>
          <w:szCs w:val="16"/>
        </w:rPr>
        <w:t>Firma per esteso ___________________________</w:t>
      </w:r>
    </w:p>
    <w:sectPr w:rsidR="00033B9B" w:rsidRPr="00433D49" w:rsidSect="00033B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4BC6" w14:textId="77777777" w:rsidR="0083696F" w:rsidRDefault="0083696F" w:rsidP="00033B9B">
      <w:pPr>
        <w:spacing w:after="0" w:line="240" w:lineRule="auto"/>
      </w:pPr>
      <w:r>
        <w:separator/>
      </w:r>
    </w:p>
  </w:endnote>
  <w:endnote w:type="continuationSeparator" w:id="0">
    <w:p w14:paraId="77DDA88F" w14:textId="77777777" w:rsidR="0083696F" w:rsidRDefault="0083696F" w:rsidP="0003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D1FD" w14:textId="77777777" w:rsidR="003A48D5" w:rsidRDefault="003A48D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FEC">
      <w:rPr>
        <w:noProof/>
      </w:rPr>
      <w:t>3</w:t>
    </w:r>
    <w:r>
      <w:rPr>
        <w:noProof/>
      </w:rPr>
      <w:fldChar w:fldCharType="end"/>
    </w:r>
  </w:p>
  <w:p w14:paraId="7F8EB8C3" w14:textId="77777777" w:rsidR="003A48D5" w:rsidRDefault="003A48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0A34" w14:textId="77777777" w:rsidR="0083696F" w:rsidRDefault="0083696F" w:rsidP="00033B9B">
      <w:pPr>
        <w:spacing w:after="0" w:line="240" w:lineRule="auto"/>
      </w:pPr>
      <w:r>
        <w:separator/>
      </w:r>
    </w:p>
  </w:footnote>
  <w:footnote w:type="continuationSeparator" w:id="0">
    <w:p w14:paraId="30F35D4A" w14:textId="77777777" w:rsidR="0083696F" w:rsidRDefault="0083696F" w:rsidP="0003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033F" w14:textId="72134031" w:rsidR="00012A86" w:rsidRPr="00012A86" w:rsidRDefault="0013007A">
    <w:pPr>
      <w:pStyle w:val="Intestazione"/>
      <w:rPr>
        <w:lang w:val="it-IT"/>
      </w:rPr>
    </w:pPr>
    <w:r>
      <w:rPr>
        <w:noProof/>
      </w:rPr>
      <w:drawing>
        <wp:inline distT="0" distB="0" distL="0" distR="0" wp14:anchorId="66CCDDF2" wp14:editId="78FF37F9">
          <wp:extent cx="1777365" cy="5924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A86">
      <w:rPr>
        <w:lang w:val="it-IT"/>
      </w:rPr>
      <w:t xml:space="preserve">                                                                                           </w:t>
    </w:r>
    <w:r w:rsidRPr="007365E8">
      <w:rPr>
        <w:noProof/>
      </w:rPr>
      <w:drawing>
        <wp:inline distT="0" distB="0" distL="0" distR="0" wp14:anchorId="5C6B72E4" wp14:editId="6367E37D">
          <wp:extent cx="1309370" cy="328930"/>
          <wp:effectExtent l="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264BD8" w14:textId="77777777" w:rsidR="00012A86" w:rsidRDefault="00012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995"/>
    <w:multiLevelType w:val="hybridMultilevel"/>
    <w:tmpl w:val="94E6B8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757"/>
    <w:multiLevelType w:val="hybridMultilevel"/>
    <w:tmpl w:val="DCA8B33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767E9"/>
    <w:multiLevelType w:val="hybridMultilevel"/>
    <w:tmpl w:val="9E849C42"/>
    <w:lvl w:ilvl="0" w:tplc="E0FE2E46">
      <w:start w:val="3"/>
      <w:numFmt w:val="bullet"/>
      <w:lvlText w:val="-"/>
      <w:lvlJc w:val="left"/>
      <w:pPr>
        <w:ind w:left="107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D49312B"/>
    <w:multiLevelType w:val="hybridMultilevel"/>
    <w:tmpl w:val="452AB4FA"/>
    <w:lvl w:ilvl="0" w:tplc="E3F01D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51637"/>
    <w:multiLevelType w:val="hybridMultilevel"/>
    <w:tmpl w:val="FC760946"/>
    <w:lvl w:ilvl="0" w:tplc="04100005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 w15:restartNumberingAfterBreak="0">
    <w:nsid w:val="28631841"/>
    <w:multiLevelType w:val="hybridMultilevel"/>
    <w:tmpl w:val="F648CB9E"/>
    <w:lvl w:ilvl="0" w:tplc="C91E0D8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CF40C34"/>
    <w:multiLevelType w:val="hybridMultilevel"/>
    <w:tmpl w:val="FF74C48A"/>
    <w:lvl w:ilvl="0" w:tplc="BA2471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AD4"/>
    <w:multiLevelType w:val="hybridMultilevel"/>
    <w:tmpl w:val="1E3AF1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FF7E0E"/>
    <w:multiLevelType w:val="hybridMultilevel"/>
    <w:tmpl w:val="CEAE92E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6EBC6F96"/>
    <w:multiLevelType w:val="hybridMultilevel"/>
    <w:tmpl w:val="D214C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F79C9"/>
    <w:multiLevelType w:val="hybridMultilevel"/>
    <w:tmpl w:val="C06A42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DD823B5"/>
    <w:multiLevelType w:val="hybridMultilevel"/>
    <w:tmpl w:val="A474875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EE"/>
    <w:rsid w:val="00012A86"/>
    <w:rsid w:val="00033B9B"/>
    <w:rsid w:val="0005657B"/>
    <w:rsid w:val="00067FB4"/>
    <w:rsid w:val="00072142"/>
    <w:rsid w:val="00096A61"/>
    <w:rsid w:val="000B4194"/>
    <w:rsid w:val="000E2478"/>
    <w:rsid w:val="000F7986"/>
    <w:rsid w:val="0013007A"/>
    <w:rsid w:val="00140BB0"/>
    <w:rsid w:val="00154A98"/>
    <w:rsid w:val="00173EA5"/>
    <w:rsid w:val="001C248D"/>
    <w:rsid w:val="001C7752"/>
    <w:rsid w:val="001E2F60"/>
    <w:rsid w:val="00267DAA"/>
    <w:rsid w:val="0028764E"/>
    <w:rsid w:val="002A7787"/>
    <w:rsid w:val="002F4E32"/>
    <w:rsid w:val="0030701C"/>
    <w:rsid w:val="00347479"/>
    <w:rsid w:val="003A48D5"/>
    <w:rsid w:val="003C6FFE"/>
    <w:rsid w:val="003D3E10"/>
    <w:rsid w:val="003E35A5"/>
    <w:rsid w:val="00416A6B"/>
    <w:rsid w:val="00433D49"/>
    <w:rsid w:val="004608C4"/>
    <w:rsid w:val="004929A2"/>
    <w:rsid w:val="004A5020"/>
    <w:rsid w:val="004B7D51"/>
    <w:rsid w:val="0052037B"/>
    <w:rsid w:val="0053164B"/>
    <w:rsid w:val="005F47D1"/>
    <w:rsid w:val="005F702F"/>
    <w:rsid w:val="00623371"/>
    <w:rsid w:val="00646F37"/>
    <w:rsid w:val="006478B7"/>
    <w:rsid w:val="00656056"/>
    <w:rsid w:val="006702F4"/>
    <w:rsid w:val="00680C46"/>
    <w:rsid w:val="00683FEC"/>
    <w:rsid w:val="006B27EE"/>
    <w:rsid w:val="006F0E80"/>
    <w:rsid w:val="00704121"/>
    <w:rsid w:val="00705BB4"/>
    <w:rsid w:val="00744F6B"/>
    <w:rsid w:val="007679D0"/>
    <w:rsid w:val="00787BE1"/>
    <w:rsid w:val="007D1C1A"/>
    <w:rsid w:val="007F67F3"/>
    <w:rsid w:val="00827C40"/>
    <w:rsid w:val="0083696F"/>
    <w:rsid w:val="00854793"/>
    <w:rsid w:val="008A3F81"/>
    <w:rsid w:val="008B5920"/>
    <w:rsid w:val="008B6870"/>
    <w:rsid w:val="008D29EE"/>
    <w:rsid w:val="008E7827"/>
    <w:rsid w:val="009835C2"/>
    <w:rsid w:val="00983A63"/>
    <w:rsid w:val="009A472A"/>
    <w:rsid w:val="00A41353"/>
    <w:rsid w:val="00A44673"/>
    <w:rsid w:val="00A628E5"/>
    <w:rsid w:val="00A6718E"/>
    <w:rsid w:val="00A80787"/>
    <w:rsid w:val="00A81C3B"/>
    <w:rsid w:val="00A938AC"/>
    <w:rsid w:val="00AD41F9"/>
    <w:rsid w:val="00AE5386"/>
    <w:rsid w:val="00AF299A"/>
    <w:rsid w:val="00B758FF"/>
    <w:rsid w:val="00C066C0"/>
    <w:rsid w:val="00C23A41"/>
    <w:rsid w:val="00C24B25"/>
    <w:rsid w:val="00CA70BB"/>
    <w:rsid w:val="00CD1F9C"/>
    <w:rsid w:val="00CE536C"/>
    <w:rsid w:val="00D555F0"/>
    <w:rsid w:val="00DE5889"/>
    <w:rsid w:val="00E9043E"/>
    <w:rsid w:val="00E96402"/>
    <w:rsid w:val="00EB4271"/>
    <w:rsid w:val="00EC0424"/>
    <w:rsid w:val="00EF4463"/>
    <w:rsid w:val="00F3095B"/>
    <w:rsid w:val="00F40673"/>
    <w:rsid w:val="00F7538A"/>
    <w:rsid w:val="00F851F3"/>
    <w:rsid w:val="00F87990"/>
    <w:rsid w:val="00F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7049D2"/>
  <w15:chartTrackingRefBased/>
  <w15:docId w15:val="{A5E9D609-4567-460C-B59F-E98208AF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E8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05B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D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D1127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D1127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127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D11272"/>
    <w:rPr>
      <w:rFonts w:cs="Times New Roman"/>
    </w:rPr>
  </w:style>
  <w:style w:type="character" w:styleId="Collegamentoipertestuale">
    <w:name w:val="Hyperlink"/>
    <w:uiPriority w:val="99"/>
    <w:rsid w:val="00DE4451"/>
    <w:rPr>
      <w:rFonts w:cs="Times New Roman"/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99"/>
    <w:qFormat/>
    <w:rsid w:val="00D350AB"/>
    <w:pPr>
      <w:ind w:left="720"/>
      <w:contextualSpacing/>
    </w:pPr>
  </w:style>
  <w:style w:type="character" w:customStyle="1" w:styleId="TitolosommarioCarattere">
    <w:name w:val="Titolo sommario Carattere"/>
    <w:link w:val="Titolosommario"/>
    <w:uiPriority w:val="39"/>
    <w:semiHidden/>
    <w:locked/>
    <w:rsid w:val="00705BB4"/>
    <w:rPr>
      <w:rFonts w:ascii="Cambria" w:hAnsi="Cambria"/>
      <w:b/>
      <w:bCs/>
      <w:color w:val="365F91"/>
      <w:sz w:val="28"/>
      <w:szCs w:val="28"/>
    </w:rPr>
  </w:style>
  <w:style w:type="character" w:customStyle="1" w:styleId="Titolo1Carattere">
    <w:name w:val="Titolo 1 Carattere"/>
    <w:link w:val="Titolo1"/>
    <w:rsid w:val="00705B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link w:val="TitolosommarioCarattere"/>
    <w:uiPriority w:val="39"/>
    <w:semiHidden/>
    <w:unhideWhenUsed/>
    <w:qFormat/>
    <w:rsid w:val="00705BB4"/>
    <w:pPr>
      <w:keepLines/>
      <w:spacing w:before="480" w:after="0"/>
      <w:outlineLvl w:val="9"/>
    </w:pPr>
    <w:rPr>
      <w:rFonts w:eastAsia="Calibri"/>
      <w:color w:val="365F91"/>
      <w:kern w:val="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705BB4"/>
    <w:pPr>
      <w:spacing w:after="160"/>
      <w:ind w:left="720"/>
      <w:contextualSpacing/>
    </w:pPr>
    <w:rPr>
      <w:rFonts w:ascii="Verdana" w:eastAsia="Verdana" w:hAnsi="Verdana"/>
      <w:color w:val="262626"/>
      <w:kern w:val="2"/>
      <w:sz w:val="16"/>
      <w:szCs w:val="20"/>
      <w:lang w:val="en-US" w:eastAsia="ja-JP"/>
    </w:rPr>
  </w:style>
  <w:style w:type="character" w:styleId="Menzionenonrisolta">
    <w:name w:val="Unresolved Mention"/>
    <w:uiPriority w:val="99"/>
    <w:semiHidden/>
    <w:unhideWhenUsed/>
    <w:rsid w:val="0028764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BB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0BB0"/>
    <w:rPr>
      <w:rFonts w:ascii="Times New Roman" w:hAnsi="Times New Roman"/>
      <w:sz w:val="18"/>
      <w:szCs w:val="18"/>
      <w:lang w:eastAsia="en-US"/>
    </w:rPr>
  </w:style>
  <w:style w:type="paragraph" w:styleId="NormaleWeb">
    <w:name w:val="Normal (Web)"/>
    <w:basedOn w:val="Normale"/>
    <w:rsid w:val="00416A6B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urelation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HORT%20LIST\AVVISO%20SHORT%20LIS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SHORT LIST1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</vt:lpstr>
      <vt:lpstr>ALLEGATO A</vt:lpstr>
    </vt:vector>
  </TitlesOfParts>
  <Company>Hewlett-Packard Company</Company>
  <LinksUpToDate>false</LinksUpToDate>
  <CharactersWithSpaces>2528</CharactersWithSpaces>
  <SharedDoc>false</SharedDoc>
  <HLinks>
    <vt:vector size="6" baseType="variant"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mailto:info@eurelations.eu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AGATA RODI</dc:creator>
  <cp:keywords/>
  <cp:lastModifiedBy>Mauro Calise</cp:lastModifiedBy>
  <cp:revision>3</cp:revision>
  <cp:lastPrinted>2020-10-12T09:16:00Z</cp:lastPrinted>
  <dcterms:created xsi:type="dcterms:W3CDTF">2022-02-17T10:39:00Z</dcterms:created>
  <dcterms:modified xsi:type="dcterms:W3CDTF">2022-02-18T11:23:00Z</dcterms:modified>
</cp:coreProperties>
</file>